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A95C" w14:textId="361701D8" w:rsidR="00256ACE" w:rsidRPr="00113C16" w:rsidRDefault="00256ACE" w:rsidP="00256ACE">
      <w:pPr>
        <w:rPr>
          <w:rFonts w:asciiTheme="minorHAnsi" w:hAnsiTheme="minorHAnsi" w:cstheme="minorHAnsi"/>
          <w:sz w:val="24"/>
          <w:szCs w:val="24"/>
        </w:rPr>
      </w:pPr>
      <w:r w:rsidRPr="00113C16">
        <w:rPr>
          <w:rFonts w:asciiTheme="minorHAnsi" w:hAnsiTheme="minorHAnsi" w:cstheme="minorHAnsi"/>
          <w:b/>
          <w:bCs/>
          <w:sz w:val="24"/>
          <w:szCs w:val="24"/>
        </w:rPr>
        <w:t xml:space="preserve">  SIA "VK Terminal Services” </w:t>
      </w:r>
      <w:r w:rsidRPr="00113C16">
        <w:rPr>
          <w:rFonts w:asciiTheme="minorHAnsi" w:hAnsiTheme="minorHAnsi" w:cstheme="minorHAnsi"/>
          <w:sz w:val="24"/>
          <w:szCs w:val="24"/>
        </w:rPr>
        <w:t>izsludina cenu aptauju</w:t>
      </w:r>
      <w:r w:rsidR="004F4C84">
        <w:rPr>
          <w:rFonts w:asciiTheme="minorHAnsi" w:hAnsiTheme="minorHAnsi" w:cstheme="minorHAnsi"/>
          <w:sz w:val="24"/>
          <w:szCs w:val="24"/>
        </w:rPr>
        <w:t>:</w:t>
      </w:r>
    </w:p>
    <w:p w14:paraId="42DCEFC3" w14:textId="0F75EA1B" w:rsidR="007D0314" w:rsidRDefault="007D0314" w:rsidP="007D031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00192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6137DE" w:rsidRPr="006137DE">
        <w:rPr>
          <w:rFonts w:asciiTheme="minorHAnsi" w:hAnsiTheme="minorHAnsi" w:cstheme="minorHAnsi"/>
          <w:b/>
          <w:bCs/>
          <w:sz w:val="24"/>
          <w:szCs w:val="24"/>
        </w:rPr>
        <w:t>Elektro</w:t>
      </w:r>
      <w:r w:rsidR="00B92C40">
        <w:rPr>
          <w:rFonts w:asciiTheme="minorHAnsi" w:hAnsiTheme="minorHAnsi" w:cstheme="minorHAnsi"/>
          <w:b/>
          <w:bCs/>
          <w:sz w:val="24"/>
          <w:szCs w:val="24"/>
        </w:rPr>
        <w:t>auto</w:t>
      </w:r>
      <w:r w:rsidR="006137DE" w:rsidRPr="006137DE">
        <w:rPr>
          <w:rFonts w:asciiTheme="minorHAnsi" w:hAnsiTheme="minorHAnsi" w:cstheme="minorHAnsi"/>
          <w:b/>
          <w:bCs/>
          <w:sz w:val="24"/>
          <w:szCs w:val="24"/>
        </w:rPr>
        <w:t xml:space="preserve"> uzlādes stacijas uzstādīšana</w:t>
      </w:r>
      <w:r w:rsidRPr="00400192">
        <w:rPr>
          <w:rFonts w:asciiTheme="minorHAnsi" w:hAnsiTheme="minorHAnsi" w:cstheme="minorHAnsi"/>
          <w:b/>
          <w:bCs/>
          <w:sz w:val="24"/>
          <w:szCs w:val="24"/>
        </w:rPr>
        <w:t>.”</w:t>
      </w:r>
    </w:p>
    <w:p w14:paraId="53B571C3" w14:textId="77777777" w:rsidR="00936B76" w:rsidRPr="00701D52" w:rsidRDefault="00936B76" w:rsidP="00256AC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C567487" w14:textId="40276A3E" w:rsidR="00256ACE" w:rsidRPr="00712275" w:rsidRDefault="006137DE" w:rsidP="00256AC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Tehnisko uzdevumu</w:t>
      </w:r>
      <w:r w:rsidR="00256ACE" w:rsidRPr="00712275">
        <w:rPr>
          <w:rFonts w:asciiTheme="minorHAnsi" w:hAnsiTheme="minorHAnsi" w:cstheme="minorHAnsi"/>
          <w:sz w:val="24"/>
          <w:szCs w:val="24"/>
        </w:rPr>
        <w:t xml:space="preserve"> var saņemt rakstot uz e-pastu:</w:t>
      </w:r>
    </w:p>
    <w:p w14:paraId="7D685683" w14:textId="0634D3B1" w:rsidR="00256ACE" w:rsidRPr="00712275" w:rsidRDefault="007216B9" w:rsidP="00256ACE">
      <w:pPr>
        <w:rPr>
          <w:rStyle w:val="Hyperlink"/>
          <w:rFonts w:asciiTheme="minorHAnsi" w:hAnsiTheme="minorHAnsi" w:cstheme="minorHAnsi"/>
          <w:color w:val="0000FF"/>
          <w:sz w:val="24"/>
          <w:szCs w:val="24"/>
        </w:rPr>
      </w:pPr>
      <w:hyperlink r:id="rId7" w:history="1">
        <w:r w:rsidRPr="00712275">
          <w:rPr>
            <w:rStyle w:val="Hyperlink"/>
            <w:rFonts w:asciiTheme="minorHAnsi" w:hAnsiTheme="minorHAnsi" w:cstheme="minorHAnsi"/>
            <w:color w:val="0000FF"/>
            <w:sz w:val="24"/>
            <w:szCs w:val="24"/>
          </w:rPr>
          <w:t>evija.linincuka@vktranzits.lv</w:t>
        </w:r>
      </w:hyperlink>
    </w:p>
    <w:p w14:paraId="771078D0" w14:textId="77777777" w:rsidR="000416B2" w:rsidRPr="00712275" w:rsidRDefault="000416B2" w:rsidP="00256ACE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DB063D4" w14:textId="77777777" w:rsidR="004E07EE" w:rsidRPr="00400192" w:rsidRDefault="004E07EE" w:rsidP="004E07EE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bookmarkStart w:id="0" w:name="_Hlk143078116"/>
      <w:r w:rsidRPr="00400192">
        <w:rPr>
          <w:rFonts w:asciiTheme="minorHAnsi" w:hAnsiTheme="minorHAnsi" w:cstheme="minorHAnsi"/>
          <w:b/>
          <w:bCs/>
          <w:color w:val="FF0000"/>
          <w:sz w:val="24"/>
          <w:szCs w:val="24"/>
        </w:rPr>
        <w:t>Pretendentam obligāti jāveic darba vietas apskati iepriekš vienojoties par apmeklējuma laiku ar kontaktpersonu tehniskajos jautājumos.</w:t>
      </w:r>
    </w:p>
    <w:bookmarkEnd w:id="0"/>
    <w:p w14:paraId="72F2C3DC" w14:textId="77777777" w:rsidR="004E07EE" w:rsidRPr="00400192" w:rsidRDefault="004E07EE" w:rsidP="004E07EE">
      <w:pPr>
        <w:rPr>
          <w:rFonts w:asciiTheme="minorHAnsi" w:hAnsiTheme="minorHAnsi" w:cstheme="minorHAnsi"/>
          <w:b/>
          <w:color w:val="1F4E79"/>
          <w:sz w:val="24"/>
          <w:szCs w:val="24"/>
        </w:rPr>
      </w:pPr>
    </w:p>
    <w:p w14:paraId="6650B4E6" w14:textId="77777777" w:rsidR="004E07EE" w:rsidRPr="00400192" w:rsidRDefault="004E07EE" w:rsidP="004E07E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>Cenu piedāvājumā lūdzam iekļaut:</w:t>
      </w:r>
    </w:p>
    <w:p w14:paraId="2AA836FC" w14:textId="050613FE" w:rsidR="00BF73FC" w:rsidRPr="005F4957" w:rsidRDefault="004E07EE" w:rsidP="005F4957">
      <w:pPr>
        <w:rPr>
          <w:rFonts w:asciiTheme="minorHAnsi" w:hAnsiTheme="minorHAnsi" w:cstheme="minorHAnsi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>- finanšu piedāvājumu;</w:t>
      </w:r>
    </w:p>
    <w:p w14:paraId="38CFE723" w14:textId="77777777" w:rsidR="004E07EE" w:rsidRPr="00400192" w:rsidRDefault="004E07EE" w:rsidP="004E07E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>- maksāšanas nosacījumus;</w:t>
      </w:r>
    </w:p>
    <w:p w14:paraId="1AE30A26" w14:textId="77777777" w:rsidR="004E07EE" w:rsidRPr="00400192" w:rsidRDefault="004E07EE" w:rsidP="004E07E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>- darbu izpildes termiņus;</w:t>
      </w:r>
    </w:p>
    <w:p w14:paraId="130924E1" w14:textId="057577BF" w:rsidR="004E07EE" w:rsidRDefault="004E07EE" w:rsidP="004E07E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>- Sertifikātus un licences, kas apliecina Pretendenta spēju/tiesības izpildīt norādītos darbus (kopijas</w:t>
      </w:r>
      <w:r w:rsidR="00827AC7">
        <w:rPr>
          <w:rFonts w:asciiTheme="minorHAnsi" w:hAnsiTheme="minorHAnsi" w:cstheme="minorHAnsi"/>
          <w:sz w:val="24"/>
          <w:szCs w:val="24"/>
        </w:rPr>
        <w:t>)</w:t>
      </w:r>
      <w:r w:rsidRPr="00400192">
        <w:rPr>
          <w:rFonts w:asciiTheme="minorHAnsi" w:hAnsiTheme="minorHAnsi" w:cstheme="minorHAnsi"/>
          <w:sz w:val="24"/>
          <w:szCs w:val="24"/>
        </w:rPr>
        <w:t>;</w:t>
      </w:r>
    </w:p>
    <w:p w14:paraId="65F3AEA5" w14:textId="15C517AC" w:rsidR="00827AC7" w:rsidRPr="00400192" w:rsidRDefault="00827AC7" w:rsidP="004E07EE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pretendenta speciālistu kvalifikācijau apliecinošus </w:t>
      </w:r>
      <w:r w:rsidR="001C2333">
        <w:rPr>
          <w:rFonts w:asciiTheme="minorHAnsi" w:hAnsiTheme="minorHAnsi" w:cstheme="minorHAnsi"/>
          <w:sz w:val="24"/>
          <w:szCs w:val="24"/>
        </w:rPr>
        <w:t>sertifikātus (kopijas);</w:t>
      </w:r>
    </w:p>
    <w:p w14:paraId="60D893BE" w14:textId="77777777" w:rsidR="004E07EE" w:rsidRPr="00400192" w:rsidRDefault="004E07EE" w:rsidP="004E07E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>- garantijas saistības;</w:t>
      </w:r>
    </w:p>
    <w:p w14:paraId="6FA8CF37" w14:textId="77777777" w:rsidR="004E07EE" w:rsidRPr="00400192" w:rsidRDefault="004E07EE" w:rsidP="004E07E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>- tehnisko piedāvājumu.</w:t>
      </w:r>
    </w:p>
    <w:p w14:paraId="3E698209" w14:textId="77777777" w:rsidR="00113C16" w:rsidRDefault="00113C16" w:rsidP="007216B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130732CF" w14:textId="77777777" w:rsidR="00256ACE" w:rsidRPr="00712275" w:rsidRDefault="00256ACE" w:rsidP="00256ACE">
      <w:pPr>
        <w:pStyle w:val="PlainText"/>
        <w:rPr>
          <w:rFonts w:asciiTheme="minorHAnsi" w:hAnsiTheme="minorHAnsi" w:cstheme="minorHAnsi"/>
          <w:color w:val="FF0000"/>
          <w:sz w:val="24"/>
          <w:szCs w:val="24"/>
        </w:rPr>
      </w:pPr>
    </w:p>
    <w:p w14:paraId="1634FC01" w14:textId="00E845D3" w:rsidR="00256ACE" w:rsidRPr="00712275" w:rsidRDefault="00256ACE" w:rsidP="00256ACE">
      <w:pPr>
        <w:rPr>
          <w:rStyle w:val="Hyperlink"/>
          <w:rFonts w:asciiTheme="minorHAnsi" w:hAnsiTheme="minorHAnsi" w:cstheme="minorHAnsi"/>
          <w:color w:val="0000FF"/>
          <w:sz w:val="24"/>
          <w:szCs w:val="24"/>
        </w:rPr>
      </w:pPr>
      <w:r w:rsidRPr="00712275">
        <w:rPr>
          <w:rFonts w:asciiTheme="minorHAnsi" w:hAnsiTheme="minorHAnsi" w:cstheme="minorHAnsi"/>
          <w:sz w:val="24"/>
          <w:szCs w:val="24"/>
        </w:rPr>
        <w:t xml:space="preserve">Lūdzam piedāvājumu iesūtīt elektroniski  uz e-pastu </w:t>
      </w:r>
      <w:hyperlink r:id="rId8" w:history="1">
        <w:r w:rsidR="007216B9" w:rsidRPr="00712275">
          <w:rPr>
            <w:rStyle w:val="Hyperlink"/>
            <w:rFonts w:asciiTheme="minorHAnsi" w:hAnsiTheme="minorHAnsi" w:cstheme="minorHAnsi"/>
            <w:color w:val="0000FF"/>
            <w:sz w:val="24"/>
            <w:szCs w:val="24"/>
          </w:rPr>
          <w:t>evija.linincuka@vktranzits.lv</w:t>
        </w:r>
      </w:hyperlink>
    </w:p>
    <w:p w14:paraId="09B46CD0" w14:textId="22CC59C9" w:rsidR="00256ACE" w:rsidRPr="00712275" w:rsidRDefault="00256ACE" w:rsidP="00256AC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712275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712275">
        <w:rPr>
          <w:rFonts w:asciiTheme="minorHAnsi" w:hAnsiTheme="minorHAnsi" w:cstheme="minorHAnsi"/>
          <w:b/>
          <w:bCs/>
          <w:sz w:val="24"/>
          <w:szCs w:val="24"/>
        </w:rPr>
        <w:t>līdz </w:t>
      </w:r>
      <w:r w:rsidR="001C2333">
        <w:rPr>
          <w:rFonts w:asciiTheme="minorHAnsi" w:hAnsiTheme="minorHAnsi" w:cstheme="minorHAnsi"/>
          <w:b/>
          <w:bCs/>
          <w:sz w:val="24"/>
          <w:szCs w:val="24"/>
        </w:rPr>
        <w:t>17.04.2026</w:t>
      </w:r>
    </w:p>
    <w:p w14:paraId="69BF0EBF" w14:textId="77777777" w:rsidR="00256ACE" w:rsidRPr="00712275" w:rsidRDefault="00256ACE" w:rsidP="00256ACE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78370CE" w14:textId="77777777" w:rsidR="008425FB" w:rsidRPr="00400192" w:rsidRDefault="008425FB" w:rsidP="008425FB">
      <w:pPr>
        <w:rPr>
          <w:rFonts w:asciiTheme="minorHAnsi" w:hAnsiTheme="minorHAnsi" w:cstheme="minorHAnsi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 xml:space="preserve">Kontaktpersonas uzziņām (tehniskiem jautājumiem): </w:t>
      </w:r>
    </w:p>
    <w:p w14:paraId="788B4D06" w14:textId="77777777" w:rsidR="008425FB" w:rsidRPr="00400192" w:rsidRDefault="008425FB" w:rsidP="008425FB">
      <w:pPr>
        <w:rPr>
          <w:rStyle w:val="Hyperlink"/>
          <w:rFonts w:asciiTheme="minorHAnsi" w:hAnsiTheme="minorHAnsi" w:cstheme="minorHAnsi"/>
          <w:color w:val="0000FF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 xml:space="preserve">Eduards Šiks, tālr.: 28328123, e-pasts </w:t>
      </w:r>
      <w:hyperlink r:id="rId9" w:history="1">
        <w:r w:rsidRPr="00400192">
          <w:rPr>
            <w:rStyle w:val="Hyperlink"/>
            <w:rFonts w:asciiTheme="minorHAnsi" w:hAnsiTheme="minorHAnsi" w:cstheme="minorHAnsi"/>
            <w:color w:val="0000FF"/>
            <w:sz w:val="24"/>
            <w:szCs w:val="24"/>
          </w:rPr>
          <w:t>Eduards.Siks@vktservices.lv</w:t>
        </w:r>
      </w:hyperlink>
    </w:p>
    <w:p w14:paraId="70706F58" w14:textId="77777777" w:rsidR="00256ACE" w:rsidRPr="007216B9" w:rsidRDefault="00256ACE" w:rsidP="00256ACE">
      <w:pPr>
        <w:rPr>
          <w:rFonts w:asciiTheme="minorHAnsi" w:hAnsiTheme="minorHAnsi" w:cstheme="minorHAnsi"/>
          <w:sz w:val="24"/>
          <w:szCs w:val="24"/>
        </w:rPr>
      </w:pPr>
    </w:p>
    <w:p w14:paraId="246C789C" w14:textId="77777777" w:rsidR="00037B07" w:rsidRPr="007216B9" w:rsidRDefault="00037B07" w:rsidP="00256ACE">
      <w:pPr>
        <w:rPr>
          <w:rFonts w:asciiTheme="minorHAnsi" w:hAnsiTheme="minorHAnsi" w:cstheme="minorHAnsi"/>
          <w:sz w:val="24"/>
          <w:szCs w:val="24"/>
        </w:rPr>
      </w:pPr>
    </w:p>
    <w:sectPr w:rsidR="00037B07" w:rsidRPr="007216B9" w:rsidSect="0053319E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49" w:bottom="1134" w:left="175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51E4D" w14:textId="77777777" w:rsidR="00F37202" w:rsidRDefault="00F37202">
      <w:r>
        <w:separator/>
      </w:r>
    </w:p>
  </w:endnote>
  <w:endnote w:type="continuationSeparator" w:id="0">
    <w:p w14:paraId="4A270B16" w14:textId="77777777" w:rsidR="00F37202" w:rsidRDefault="00F3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1C2F" w14:textId="77777777" w:rsidR="00981822" w:rsidRDefault="00981822" w:rsidP="00981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C14E2" w14:textId="77777777" w:rsidR="00981822" w:rsidRDefault="00981822" w:rsidP="006A58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82CE" w14:textId="77777777" w:rsidR="00981822" w:rsidRDefault="00981822" w:rsidP="00981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AC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BAFAEB" w14:textId="77777777" w:rsidR="00981822" w:rsidRDefault="00981822" w:rsidP="006A58F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9386" w14:textId="77777777" w:rsidR="002061AE" w:rsidRDefault="00F84ACA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71E6784" wp14:editId="64762957">
          <wp:simplePos x="0" y="0"/>
          <wp:positionH relativeFrom="column">
            <wp:posOffset>3179445</wp:posOffset>
          </wp:positionH>
          <wp:positionV relativeFrom="paragraph">
            <wp:posOffset>-495935</wp:posOffset>
          </wp:positionV>
          <wp:extent cx="2770505" cy="565785"/>
          <wp:effectExtent l="0" t="0" r="0" b="5715"/>
          <wp:wrapNone/>
          <wp:docPr id="11" name="Picture 11" descr="mime-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ime-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050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B151" w14:textId="77777777" w:rsidR="00F37202" w:rsidRDefault="00F37202">
      <w:r>
        <w:separator/>
      </w:r>
    </w:p>
  </w:footnote>
  <w:footnote w:type="continuationSeparator" w:id="0">
    <w:p w14:paraId="6B0FD7D8" w14:textId="77777777" w:rsidR="00F37202" w:rsidRDefault="00F37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4FAE" w14:textId="77777777" w:rsidR="00981822" w:rsidRDefault="00F84ACA" w:rsidP="002F67E6">
    <w:pPr>
      <w:pStyle w:val="Header"/>
      <w:ind w:left="-540"/>
    </w:pPr>
    <w:r>
      <w:rPr>
        <w:noProof/>
      </w:rPr>
      <mc:AlternateContent>
        <mc:Choice Requires="wpc">
          <w:drawing>
            <wp:inline distT="0" distB="0" distL="0" distR="0" wp14:anchorId="6F65C623" wp14:editId="2E6F18FD">
              <wp:extent cx="6400800" cy="1600200"/>
              <wp:effectExtent l="9525" t="0" r="9525" b="0"/>
              <wp:docPr id="8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g:wgp>
                      <wpg:cNvPr id="1" name="Group 13"/>
                      <wpg:cNvGrpSpPr>
                        <a:grpSpLocks/>
                      </wpg:cNvGrpSpPr>
                      <wpg:grpSpPr bwMode="auto">
                        <a:xfrm>
                          <a:off x="1800225" y="367665"/>
                          <a:ext cx="4537075" cy="342900"/>
                          <a:chOff x="4521" y="3770"/>
                          <a:chExt cx="7145" cy="54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3770"/>
                            <a:ext cx="150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1CC826" w14:textId="77777777" w:rsidR="002061AE" w:rsidRDefault="002061AE" w:rsidP="002663D7">
                              <w:pPr>
                                <w:jc w:val="right"/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 xml:space="preserve">TĀLR. +371 </w:t>
                              </w:r>
                              <w:r w:rsidRPr="002D1F0A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63 663 195</w:t>
                              </w: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 xml:space="preserve">       </w:t>
                              </w:r>
                            </w:p>
                            <w:p w14:paraId="7F370F9A" w14:textId="77777777" w:rsidR="002061AE" w:rsidRDefault="002061AE" w:rsidP="002663D7">
                              <w:pPr>
                                <w:jc w:val="right"/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FAKSS +371 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63 680 105</w:t>
                              </w:r>
                              <w:r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             </w:t>
                              </w:r>
                            </w:p>
                            <w:p w14:paraId="7E5E70D1" w14:textId="77777777" w:rsidR="00981822" w:rsidRPr="002061AE" w:rsidRDefault="00981822" w:rsidP="002663D7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01" y="3770"/>
                            <a:ext cx="167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9543E" w14:textId="77777777" w:rsidR="003B0711" w:rsidRDefault="00981822" w:rsidP="002663D7">
                              <w:pPr>
                                <w:jc w:val="right"/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DZINTARU IELA 66, LV-360</w:t>
                              </w:r>
                              <w:r w:rsidR="00D537BB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2</w:t>
                              </w:r>
                            </w:p>
                            <w:p w14:paraId="6B617CAD" w14:textId="77777777" w:rsidR="00981822" w:rsidRDefault="00981822" w:rsidP="002663D7">
                              <w:pPr>
                                <w:jc w:val="right"/>
                              </w:pPr>
                              <w:r w:rsidRPr="00B527CF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VENTSPILS, LATVIJA 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21" y="3770"/>
                            <a:ext cx="203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640B7" w14:textId="77777777" w:rsidR="00A3277B" w:rsidRPr="00A3277B" w:rsidRDefault="00A3277B" w:rsidP="002663D7">
                              <w:pPr>
                                <w:jc w:val="right"/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</w:pPr>
                              <w:r w:rsidRPr="00A3277B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SIA “V</w:t>
                              </w:r>
                              <w:r w:rsidR="002663D7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K TERMINAL SERVICES</w:t>
                              </w:r>
                              <w:r w:rsidRPr="00A3277B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”</w:t>
                              </w:r>
                            </w:p>
                            <w:p w14:paraId="587D6713" w14:textId="77777777" w:rsidR="00A3277B" w:rsidRDefault="00A3277B" w:rsidP="002663D7">
                              <w:pPr>
                                <w:jc w:val="right"/>
                              </w:pPr>
                              <w:r w:rsidRPr="007D2C24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REĢ. NR. </w:t>
                              </w:r>
                              <w:r w:rsidRPr="00795B6F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>40003885483</w:t>
                              </w:r>
                              <w:r w:rsidRPr="00D474BC">
                                <w:rPr>
                                  <w:b/>
                                  <w:color w:val="262727"/>
                                  <w:kern w:val="12"/>
                                  <w:sz w:val="12"/>
                                </w:rPr>
                                <w:t xml:space="preserve">                 </w:t>
                              </w:r>
                            </w:p>
                            <w:p w14:paraId="5DE81F63" w14:textId="77777777" w:rsidR="00981822" w:rsidRPr="00A3277B" w:rsidRDefault="00981822" w:rsidP="002663D7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801" y="3770"/>
                            <a:ext cx="186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D846A6" w14:textId="77777777" w:rsidR="002061AE" w:rsidRDefault="002061AE" w:rsidP="002663D7">
                              <w:pPr>
                                <w:jc w:val="right"/>
                              </w:pP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OFFICE@V</w:t>
                              </w:r>
                              <w:r w:rsidR="002663D7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KTSERVICES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.LV</w:t>
                              </w:r>
                            </w:p>
                            <w:p w14:paraId="371B24C6" w14:textId="77777777" w:rsidR="002061AE" w:rsidRDefault="002061AE" w:rsidP="002663D7">
                              <w:pPr>
                                <w:jc w:val="right"/>
                              </w:pPr>
                              <w:r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>WWW.</w:t>
                              </w:r>
                              <w:r w:rsidR="002663D7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VKTSERVICES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.LV</w:t>
                              </w:r>
                            </w:p>
                            <w:p w14:paraId="275E8AEF" w14:textId="77777777" w:rsidR="00981822" w:rsidRPr="002061AE" w:rsidRDefault="00981822" w:rsidP="002663D7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36000" tIns="36000" rIns="0" bIns="36000" anchor="t" anchorCtr="0" upright="1">
                          <a:noAutofit/>
                        </wps:bodyPr>
                      </wps:wsp>
                    </wpg:wg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 flipH="1">
                          <a:off x="0" y="913130"/>
                          <a:ext cx="64008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1919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875" y="250825"/>
                          <a:ext cx="1664335" cy="3721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6F65C623" id="Canvas 1" o:spid="_x0000_s1026" editas="canvas" style="width:7in;height:126pt;mso-position-horizontal-relative:char;mso-position-vertical-relative:line" coordsize="64008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008;height:16002;visibility:visible;mso-wrap-style:square">
                <v:fill o:detectmouseclick="t"/>
                <v:path o:connecttype="none"/>
              </v:shape>
              <v:group id="Group 13" o:spid="_x0000_s1028" style="position:absolute;left:18002;top:3676;width:45371;height:3429" coordorigin="4521,3770" coordsize="714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8361;top:3770;width:150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14:paraId="241CC826" w14:textId="77777777" w:rsidR="002061AE" w:rsidRDefault="002061AE" w:rsidP="002663D7">
                        <w:pPr>
                          <w:jc w:val="right"/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 xml:space="preserve">TĀLR. +371 </w:t>
                        </w:r>
                        <w:r w:rsidRPr="002D1F0A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63 663 195</w:t>
                        </w: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 xml:space="preserve">       </w:t>
                        </w:r>
                      </w:p>
                      <w:p w14:paraId="7F370F9A" w14:textId="77777777" w:rsidR="002061AE" w:rsidRDefault="002061AE" w:rsidP="002663D7">
                        <w:pPr>
                          <w:jc w:val="right"/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</w:rPr>
                          <w:t xml:space="preserve">FAKSS +371 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63 680 105</w:t>
                        </w:r>
                        <w:r>
                          <w:rPr>
                            <w:color w:val="262727"/>
                            <w:kern w:val="12"/>
                            <w:sz w:val="12"/>
                          </w:rPr>
                          <w:t xml:space="preserve">             </w:t>
                        </w:r>
                      </w:p>
                      <w:p w14:paraId="7E5E70D1" w14:textId="77777777" w:rsidR="00981822" w:rsidRPr="002061AE" w:rsidRDefault="00981822" w:rsidP="002663D7"/>
                    </w:txbxContent>
                  </v:textbox>
                </v:shape>
                <v:shape id="Text Box 4" o:spid="_x0000_s1030" type="#_x0000_t202" style="position:absolute;left:6601;top:3770;width:167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14:paraId="0D39543E" w14:textId="77777777" w:rsidR="003B0711" w:rsidRDefault="00981822" w:rsidP="002663D7">
                        <w:pPr>
                          <w:jc w:val="right"/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DZINTARU IELA 66, LV-360</w:t>
                        </w:r>
                        <w:r w:rsidR="00D537BB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2</w:t>
                        </w:r>
                      </w:p>
                      <w:p w14:paraId="6B617CAD" w14:textId="77777777" w:rsidR="00981822" w:rsidRDefault="00981822" w:rsidP="002663D7">
                        <w:pPr>
                          <w:jc w:val="right"/>
                        </w:pPr>
                        <w:r w:rsidRPr="00B527CF">
                          <w:rPr>
                            <w:color w:val="262727"/>
                            <w:kern w:val="12"/>
                            <w:sz w:val="12"/>
                          </w:rPr>
                          <w:t xml:space="preserve">VENTSPILS, LATVIJA </w:t>
                        </w:r>
                      </w:p>
                    </w:txbxContent>
                  </v:textbox>
                </v:shape>
                <v:shape id="Text Box 5" o:spid="_x0000_s1031" type="#_x0000_t202" style="position:absolute;left:4521;top:3770;width:203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14:paraId="0AD640B7" w14:textId="77777777" w:rsidR="00A3277B" w:rsidRPr="00A3277B" w:rsidRDefault="00A3277B" w:rsidP="002663D7">
                        <w:pPr>
                          <w:jc w:val="right"/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</w:pPr>
                        <w:r w:rsidRPr="00A3277B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SIA “V</w:t>
                        </w:r>
                        <w:r w:rsidR="002663D7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K TERMINAL SERVICES</w:t>
                        </w:r>
                        <w:r w:rsidRPr="00A3277B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”</w:t>
                        </w:r>
                      </w:p>
                      <w:p w14:paraId="587D6713" w14:textId="77777777" w:rsidR="00A3277B" w:rsidRDefault="00A3277B" w:rsidP="002663D7">
                        <w:pPr>
                          <w:jc w:val="right"/>
                        </w:pPr>
                        <w:r w:rsidRPr="007D2C24">
                          <w:rPr>
                            <w:color w:val="262727"/>
                            <w:kern w:val="12"/>
                            <w:sz w:val="12"/>
                          </w:rPr>
                          <w:t xml:space="preserve">REĢ. NR. </w:t>
                        </w:r>
                        <w:r w:rsidRPr="00795B6F">
                          <w:rPr>
                            <w:color w:val="262727"/>
                            <w:kern w:val="12"/>
                            <w:sz w:val="12"/>
                          </w:rPr>
                          <w:t>40003885483</w:t>
                        </w:r>
                        <w:r w:rsidRPr="00D474BC">
                          <w:rPr>
                            <w:b/>
                            <w:color w:val="262727"/>
                            <w:kern w:val="12"/>
                            <w:sz w:val="12"/>
                          </w:rPr>
                          <w:t xml:space="preserve">                 </w:t>
                        </w:r>
                      </w:p>
                      <w:p w14:paraId="5DE81F63" w14:textId="77777777" w:rsidR="00981822" w:rsidRPr="00A3277B" w:rsidRDefault="00981822" w:rsidP="002663D7"/>
                    </w:txbxContent>
                  </v:textbox>
                </v:shape>
                <v:shape id="Text Box 6" o:spid="_x0000_s1032" type="#_x0000_t202" style="position:absolute;left:9801;top:3770;width:18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" filled="f" stroked="f">
                  <v:textbox inset="1mm,1mm,0,1mm">
                    <w:txbxContent>
                      <w:p w14:paraId="4FD846A6" w14:textId="77777777" w:rsidR="002061AE" w:rsidRDefault="002061AE" w:rsidP="002663D7">
                        <w:pPr>
                          <w:jc w:val="right"/>
                        </w:pP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OFFICE@V</w:t>
                        </w:r>
                        <w:r w:rsidR="002663D7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KTSERVICES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.LV</w:t>
                        </w:r>
                      </w:p>
                      <w:p w14:paraId="371B24C6" w14:textId="77777777" w:rsidR="002061AE" w:rsidRDefault="002061AE" w:rsidP="002663D7">
                        <w:pPr>
                          <w:jc w:val="right"/>
                        </w:pPr>
                        <w:r>
                          <w:rPr>
                            <w:color w:val="262727"/>
                            <w:kern w:val="12"/>
                            <w:sz w:val="12"/>
                          </w:rPr>
                          <w:t>WWW.</w:t>
                        </w:r>
                        <w:r w:rsidR="002663D7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VKTSERVICES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.LV</w:t>
                        </w:r>
                      </w:p>
                      <w:p w14:paraId="275E8AEF" w14:textId="77777777" w:rsidR="00981822" w:rsidRPr="002061AE" w:rsidRDefault="00981822" w:rsidP="002663D7">
                        <w:pPr>
                          <w:jc w:val="right"/>
                        </w:pPr>
                      </w:p>
                    </w:txbxContent>
                  </v:textbox>
                </v:shape>
              </v:group>
              <v:line id="Line 7" o:spid="_x0000_s1033" style="position:absolute;flip:x;visibility:visible;mso-wrap-style:square" from="0,9131" to="64008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" strokecolor="#191919">
                <v:stroke dashstyle="1 1"/>
              </v:line>
              <v:shape id="Picture 15" o:spid="_x0000_s1034" type="#_x0000_t75" style="position:absolute;left:158;top:2508;width:16644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">
                <v:imagedata r:id="rId2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25213"/>
    <w:multiLevelType w:val="hybridMultilevel"/>
    <w:tmpl w:val="D0A6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5628A"/>
    <w:multiLevelType w:val="hybridMultilevel"/>
    <w:tmpl w:val="57B89AD2"/>
    <w:lvl w:ilvl="0" w:tplc="64962A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933ED9"/>
    <w:multiLevelType w:val="hybridMultilevel"/>
    <w:tmpl w:val="782A560E"/>
    <w:lvl w:ilvl="0" w:tplc="908A7BFC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9D53445"/>
    <w:multiLevelType w:val="hybridMultilevel"/>
    <w:tmpl w:val="EE689B62"/>
    <w:lvl w:ilvl="0" w:tplc="0409000F">
      <w:start w:val="1"/>
      <w:numFmt w:val="decimal"/>
      <w:lvlText w:val="%1."/>
      <w:lvlJc w:val="left"/>
      <w:pPr>
        <w:ind w:left="2947" w:hanging="360"/>
      </w:pPr>
    </w:lvl>
    <w:lvl w:ilvl="1" w:tplc="04090019">
      <w:start w:val="1"/>
      <w:numFmt w:val="lowerLetter"/>
      <w:lvlText w:val="%2."/>
      <w:lvlJc w:val="left"/>
      <w:pPr>
        <w:ind w:left="3667" w:hanging="360"/>
      </w:pPr>
    </w:lvl>
    <w:lvl w:ilvl="2" w:tplc="0409001B">
      <w:start w:val="1"/>
      <w:numFmt w:val="lowerRoman"/>
      <w:lvlText w:val="%3."/>
      <w:lvlJc w:val="right"/>
      <w:pPr>
        <w:ind w:left="4387" w:hanging="180"/>
      </w:pPr>
    </w:lvl>
    <w:lvl w:ilvl="3" w:tplc="0409000F">
      <w:start w:val="1"/>
      <w:numFmt w:val="decimal"/>
      <w:lvlText w:val="%4."/>
      <w:lvlJc w:val="left"/>
      <w:pPr>
        <w:ind w:left="5107" w:hanging="360"/>
      </w:pPr>
    </w:lvl>
    <w:lvl w:ilvl="4" w:tplc="04090019">
      <w:start w:val="1"/>
      <w:numFmt w:val="lowerLetter"/>
      <w:lvlText w:val="%5."/>
      <w:lvlJc w:val="left"/>
      <w:pPr>
        <w:ind w:left="5827" w:hanging="360"/>
      </w:pPr>
    </w:lvl>
    <w:lvl w:ilvl="5" w:tplc="0409001B">
      <w:start w:val="1"/>
      <w:numFmt w:val="lowerRoman"/>
      <w:lvlText w:val="%6."/>
      <w:lvlJc w:val="right"/>
      <w:pPr>
        <w:ind w:left="6547" w:hanging="180"/>
      </w:pPr>
    </w:lvl>
    <w:lvl w:ilvl="6" w:tplc="0409000F">
      <w:start w:val="1"/>
      <w:numFmt w:val="decimal"/>
      <w:lvlText w:val="%7."/>
      <w:lvlJc w:val="left"/>
      <w:pPr>
        <w:ind w:left="7267" w:hanging="360"/>
      </w:pPr>
    </w:lvl>
    <w:lvl w:ilvl="7" w:tplc="04090019">
      <w:start w:val="1"/>
      <w:numFmt w:val="lowerLetter"/>
      <w:lvlText w:val="%8."/>
      <w:lvlJc w:val="left"/>
      <w:pPr>
        <w:ind w:left="7987" w:hanging="360"/>
      </w:pPr>
    </w:lvl>
    <w:lvl w:ilvl="8" w:tplc="0409001B">
      <w:start w:val="1"/>
      <w:numFmt w:val="lowerRoman"/>
      <w:lvlText w:val="%9."/>
      <w:lvlJc w:val="right"/>
      <w:pPr>
        <w:ind w:left="8707" w:hanging="180"/>
      </w:pPr>
    </w:lvl>
  </w:abstractNum>
  <w:num w:numId="1" w16cid:durableId="404574075">
    <w:abstractNumId w:val="1"/>
  </w:num>
  <w:num w:numId="2" w16cid:durableId="2139450083">
    <w:abstractNumId w:val="2"/>
  </w:num>
  <w:num w:numId="3" w16cid:durableId="1102531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79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CA"/>
    <w:rsid w:val="000104E8"/>
    <w:rsid w:val="0001217D"/>
    <w:rsid w:val="000145F6"/>
    <w:rsid w:val="00026DD1"/>
    <w:rsid w:val="000362B7"/>
    <w:rsid w:val="00036DFF"/>
    <w:rsid w:val="00037B07"/>
    <w:rsid w:val="000416B2"/>
    <w:rsid w:val="000F0F63"/>
    <w:rsid w:val="000F45B9"/>
    <w:rsid w:val="00106907"/>
    <w:rsid w:val="00113C16"/>
    <w:rsid w:val="00161F01"/>
    <w:rsid w:val="00167C67"/>
    <w:rsid w:val="00181C7A"/>
    <w:rsid w:val="00197810"/>
    <w:rsid w:val="001A6425"/>
    <w:rsid w:val="001B1892"/>
    <w:rsid w:val="001B23B5"/>
    <w:rsid w:val="001B6D0C"/>
    <w:rsid w:val="001C2333"/>
    <w:rsid w:val="002061AE"/>
    <w:rsid w:val="00212BED"/>
    <w:rsid w:val="0021674A"/>
    <w:rsid w:val="00222620"/>
    <w:rsid w:val="00245393"/>
    <w:rsid w:val="0024584D"/>
    <w:rsid w:val="00256ACE"/>
    <w:rsid w:val="00256EF4"/>
    <w:rsid w:val="00263C61"/>
    <w:rsid w:val="002663D7"/>
    <w:rsid w:val="002679BC"/>
    <w:rsid w:val="002778C4"/>
    <w:rsid w:val="00293C9C"/>
    <w:rsid w:val="002B1CC8"/>
    <w:rsid w:val="002F67E6"/>
    <w:rsid w:val="002F69D2"/>
    <w:rsid w:val="00304C9D"/>
    <w:rsid w:val="00305024"/>
    <w:rsid w:val="00307064"/>
    <w:rsid w:val="0033072E"/>
    <w:rsid w:val="00342A4C"/>
    <w:rsid w:val="00370A0D"/>
    <w:rsid w:val="003955EC"/>
    <w:rsid w:val="003B0711"/>
    <w:rsid w:val="003C18DB"/>
    <w:rsid w:val="0043612C"/>
    <w:rsid w:val="0043741A"/>
    <w:rsid w:val="00447493"/>
    <w:rsid w:val="004A014A"/>
    <w:rsid w:val="004C22D6"/>
    <w:rsid w:val="004D20D2"/>
    <w:rsid w:val="004D4151"/>
    <w:rsid w:val="004E07EE"/>
    <w:rsid w:val="004F2655"/>
    <w:rsid w:val="004F4C84"/>
    <w:rsid w:val="004F6805"/>
    <w:rsid w:val="00514BBD"/>
    <w:rsid w:val="005176CE"/>
    <w:rsid w:val="00523AC7"/>
    <w:rsid w:val="00525206"/>
    <w:rsid w:val="0053319E"/>
    <w:rsid w:val="005404CE"/>
    <w:rsid w:val="005405E5"/>
    <w:rsid w:val="005E5695"/>
    <w:rsid w:val="005F4957"/>
    <w:rsid w:val="00606C5C"/>
    <w:rsid w:val="006137DE"/>
    <w:rsid w:val="00654CAC"/>
    <w:rsid w:val="00662B60"/>
    <w:rsid w:val="00683624"/>
    <w:rsid w:val="006A4648"/>
    <w:rsid w:val="006A58FD"/>
    <w:rsid w:val="006B53A7"/>
    <w:rsid w:val="006C40DE"/>
    <w:rsid w:val="00701D52"/>
    <w:rsid w:val="00703752"/>
    <w:rsid w:val="00706C6E"/>
    <w:rsid w:val="00712275"/>
    <w:rsid w:val="007216B9"/>
    <w:rsid w:val="00735EA3"/>
    <w:rsid w:val="00740604"/>
    <w:rsid w:val="00763DE6"/>
    <w:rsid w:val="007801E4"/>
    <w:rsid w:val="00795C7F"/>
    <w:rsid w:val="007D0314"/>
    <w:rsid w:val="007D2792"/>
    <w:rsid w:val="007D58F0"/>
    <w:rsid w:val="007F1C8C"/>
    <w:rsid w:val="0081030E"/>
    <w:rsid w:val="00827AC7"/>
    <w:rsid w:val="008425FB"/>
    <w:rsid w:val="008549DD"/>
    <w:rsid w:val="008654E6"/>
    <w:rsid w:val="00876517"/>
    <w:rsid w:val="0088724A"/>
    <w:rsid w:val="008A4A91"/>
    <w:rsid w:val="008B005B"/>
    <w:rsid w:val="008B788B"/>
    <w:rsid w:val="008E4DDC"/>
    <w:rsid w:val="008F1548"/>
    <w:rsid w:val="00904733"/>
    <w:rsid w:val="00931542"/>
    <w:rsid w:val="00933795"/>
    <w:rsid w:val="00933F81"/>
    <w:rsid w:val="00936B76"/>
    <w:rsid w:val="00941096"/>
    <w:rsid w:val="00981822"/>
    <w:rsid w:val="009C135A"/>
    <w:rsid w:val="009D6ED1"/>
    <w:rsid w:val="00A071B0"/>
    <w:rsid w:val="00A13847"/>
    <w:rsid w:val="00A3277B"/>
    <w:rsid w:val="00A67EC0"/>
    <w:rsid w:val="00A863E1"/>
    <w:rsid w:val="00A9548C"/>
    <w:rsid w:val="00AA4995"/>
    <w:rsid w:val="00B24311"/>
    <w:rsid w:val="00B37068"/>
    <w:rsid w:val="00B430A4"/>
    <w:rsid w:val="00B44AC7"/>
    <w:rsid w:val="00B75738"/>
    <w:rsid w:val="00B92C40"/>
    <w:rsid w:val="00BB50CF"/>
    <w:rsid w:val="00BF73FC"/>
    <w:rsid w:val="00C06C25"/>
    <w:rsid w:val="00C1630A"/>
    <w:rsid w:val="00C27E4A"/>
    <w:rsid w:val="00C5525D"/>
    <w:rsid w:val="00C80458"/>
    <w:rsid w:val="00C86BB9"/>
    <w:rsid w:val="00C97FF4"/>
    <w:rsid w:val="00CA0A5D"/>
    <w:rsid w:val="00CC2FEE"/>
    <w:rsid w:val="00CC5085"/>
    <w:rsid w:val="00CD12E0"/>
    <w:rsid w:val="00CD1DE2"/>
    <w:rsid w:val="00CD4DE7"/>
    <w:rsid w:val="00CF6664"/>
    <w:rsid w:val="00D06CA3"/>
    <w:rsid w:val="00D232A8"/>
    <w:rsid w:val="00D244D9"/>
    <w:rsid w:val="00D33F10"/>
    <w:rsid w:val="00D3769E"/>
    <w:rsid w:val="00D46B7C"/>
    <w:rsid w:val="00D479D4"/>
    <w:rsid w:val="00D537BB"/>
    <w:rsid w:val="00D56285"/>
    <w:rsid w:val="00D63EF8"/>
    <w:rsid w:val="00D66F4E"/>
    <w:rsid w:val="00D7495F"/>
    <w:rsid w:val="00D917E0"/>
    <w:rsid w:val="00DA0ECF"/>
    <w:rsid w:val="00DC3105"/>
    <w:rsid w:val="00E020B5"/>
    <w:rsid w:val="00E02EC2"/>
    <w:rsid w:val="00E1103B"/>
    <w:rsid w:val="00E12D92"/>
    <w:rsid w:val="00E31703"/>
    <w:rsid w:val="00E4072E"/>
    <w:rsid w:val="00E40E86"/>
    <w:rsid w:val="00E66BAF"/>
    <w:rsid w:val="00E77604"/>
    <w:rsid w:val="00E97E9C"/>
    <w:rsid w:val="00EE4188"/>
    <w:rsid w:val="00F07296"/>
    <w:rsid w:val="00F205B6"/>
    <w:rsid w:val="00F31760"/>
    <w:rsid w:val="00F37202"/>
    <w:rsid w:val="00F61A88"/>
    <w:rsid w:val="00F6670B"/>
    <w:rsid w:val="00F67E09"/>
    <w:rsid w:val="00F84ACA"/>
    <w:rsid w:val="00FA2E25"/>
    <w:rsid w:val="00FA7E72"/>
    <w:rsid w:val="00FC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A6857"/>
  <w15:chartTrackingRefBased/>
  <w15:docId w15:val="{BAA89FC0-7BCC-4210-B4E1-0B4EA561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A58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58FD"/>
  </w:style>
  <w:style w:type="paragraph" w:styleId="Header">
    <w:name w:val="header"/>
    <w:basedOn w:val="Normal"/>
    <w:rsid w:val="00763DE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244D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A4995"/>
    <w:pPr>
      <w:ind w:firstLine="630"/>
      <w:jc w:val="both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AA4995"/>
    <w:rPr>
      <w:rFonts w:ascii="Arial" w:hAnsi="Arial"/>
      <w:sz w:val="28"/>
    </w:rPr>
  </w:style>
  <w:style w:type="paragraph" w:styleId="NoSpacing">
    <w:name w:val="No Spacing"/>
    <w:uiPriority w:val="1"/>
    <w:qFormat/>
    <w:rsid w:val="00E66BAF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514B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B07"/>
    <w:pPr>
      <w:ind w:left="720"/>
      <w:contextualSpacing/>
      <w:jc w:val="both"/>
    </w:pPr>
    <w:rPr>
      <w:rFonts w:ascii="Arial" w:hAnsi="Arial"/>
      <w:szCs w:val="24"/>
    </w:rPr>
  </w:style>
  <w:style w:type="character" w:styleId="Hyperlink">
    <w:name w:val="Hyperlink"/>
    <w:basedOn w:val="DefaultParagraphFont"/>
    <w:uiPriority w:val="99"/>
    <w:unhideWhenUsed/>
    <w:rsid w:val="00256AC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56ACE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56ACE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21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ja.linincuka@vktranzits.lv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ija.linincuka@vktranzits.l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duards.Siks@vktservices.lv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sja\Downloads\VK%20Terminal%20Services_Veidlapa%20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VK Terminal Services_Veidlapa (4)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Vēstules Nr</vt:lpstr>
    </vt:vector>
  </TitlesOfParts>
  <Company>VKTranzits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Vēstules Nr</dc:title>
  <dc:subject/>
  <dc:creator>Oļesja Anpilogova | VK Tranzīts</dc:creator>
  <cp:keywords/>
  <dc:description/>
  <cp:lastModifiedBy>Evija Lininčuka | VK Tranzīts</cp:lastModifiedBy>
  <cp:revision>10</cp:revision>
  <cp:lastPrinted>2020-10-23T09:57:00Z</cp:lastPrinted>
  <dcterms:created xsi:type="dcterms:W3CDTF">2026-04-10T07:16:00Z</dcterms:created>
  <dcterms:modified xsi:type="dcterms:W3CDTF">2026-04-10T07:25:00Z</dcterms:modified>
</cp:coreProperties>
</file>